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69" w:rsidRDefault="003D4117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MODULO PER LA PRESENTAZIONE DELLE DOMANDE DI SUPPLENZA</w:t>
      </w:r>
    </w:p>
    <w:p w:rsidR="005C7669" w:rsidRDefault="003D4117">
      <w:pPr>
        <w:pStyle w:val="Standard"/>
        <w:jc w:val="center"/>
        <w:rPr>
          <w:rFonts w:hint="eastAsia"/>
        </w:rPr>
      </w:pPr>
      <w:r>
        <w:rPr>
          <w:rFonts w:ascii="Calibri" w:hAnsi="Calibri" w:cs="Calibri"/>
          <w:b/>
          <w:bCs/>
        </w:rPr>
        <w:t>DA CONFERIRSI FUORI GRADUATORIA DI ISTITUTO</w:t>
      </w:r>
    </w:p>
    <w:p w:rsidR="005C7669" w:rsidRDefault="005C7669">
      <w:pPr>
        <w:pStyle w:val="Standard"/>
        <w:jc w:val="both"/>
        <w:rPr>
          <w:rFonts w:ascii="Calibri" w:hAnsi="Calibri" w:cs="Calibri"/>
        </w:rPr>
      </w:pPr>
    </w:p>
    <w:p w:rsidR="005C7669" w:rsidRDefault="003D4117">
      <w:pPr>
        <w:pStyle w:val="Standard"/>
        <w:rPr>
          <w:rFonts w:hint="eastAsia"/>
        </w:rPr>
      </w:pPr>
      <w:r>
        <w:rPr>
          <w:rFonts w:ascii="Calibri" w:eastAsia="Calibri" w:hAnsi="Calibri" w:cs="Calibri"/>
          <w:color w:val="000000"/>
        </w:rPr>
        <w:t>Il sottoscritto _______________________, nato a ___________________ il_____________</w:t>
      </w:r>
    </w:p>
    <w:p w:rsidR="005C7669" w:rsidRDefault="003D4117">
      <w:pPr>
        <w:pStyle w:val="Standard"/>
        <w:rPr>
          <w:rFonts w:hint="eastAsia"/>
        </w:rPr>
      </w:pPr>
      <w:r>
        <w:rPr>
          <w:rFonts w:ascii="Calibri" w:eastAsia="Calibri" w:hAnsi="Calibri" w:cs="Calibri"/>
          <w:color w:val="000000"/>
        </w:rPr>
        <w:t>C.F._______________________________, residente a ______________________________</w:t>
      </w:r>
    </w:p>
    <w:p w:rsidR="005C7669" w:rsidRDefault="003D4117">
      <w:pPr>
        <w:pStyle w:val="Standard"/>
        <w:rPr>
          <w:rFonts w:hint="eastAsia"/>
        </w:rPr>
      </w:pPr>
      <w:r>
        <w:rPr>
          <w:rFonts w:ascii="Calibri" w:eastAsia="Calibri" w:hAnsi="Calibri" w:cs="Calibri"/>
          <w:color w:val="000000"/>
        </w:rPr>
        <w:t>Via ________________________________________________________ n._____________</w:t>
      </w:r>
    </w:p>
    <w:p w:rsidR="005C7669" w:rsidRDefault="003D4117">
      <w:pPr>
        <w:pStyle w:val="Standard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Telefono cellulare____________________ E-mail __________________________________</w:t>
      </w:r>
    </w:p>
    <w:p w:rsidR="005C7669" w:rsidRDefault="005C7669">
      <w:pPr>
        <w:pStyle w:val="Standard"/>
        <w:rPr>
          <w:rFonts w:hint="eastAsia"/>
        </w:rPr>
      </w:pPr>
    </w:p>
    <w:p w:rsidR="005C7669" w:rsidRDefault="003D4117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:rsidR="005C7669" w:rsidRDefault="005C7669">
      <w:pPr>
        <w:pStyle w:val="Standard"/>
        <w:jc w:val="center"/>
        <w:rPr>
          <w:rFonts w:hint="eastAsia"/>
        </w:rPr>
      </w:pPr>
    </w:p>
    <w:p w:rsidR="005C7669" w:rsidRDefault="003D4117">
      <w:pPr>
        <w:pStyle w:val="Standard"/>
        <w:pBdr>
          <w:bottom w:val="single" w:sz="12" w:space="1" w:color="000000"/>
        </w:pBdr>
        <w:jc w:val="both"/>
        <w:rPr>
          <w:rFonts w:hint="eastAsia"/>
        </w:rPr>
      </w:pPr>
      <w:r>
        <w:rPr>
          <w:rFonts w:ascii="Calibri" w:hAnsi="Calibri" w:cs="Calibri"/>
        </w:rPr>
        <w:t>di esse</w:t>
      </w:r>
      <w:r>
        <w:rPr>
          <w:rFonts w:ascii="Calibri" w:hAnsi="Calibri" w:cs="Calibri"/>
        </w:rPr>
        <w:t>re interessato al conferimento di una supplenza per l’insegnamento di AI24 –LINGUE E CULTURE STRANIERE NEGLI ISTITUTI DI ISTRUZIONE SECONDARIA DI II GRADO (CINESE)</w:t>
      </w:r>
    </w:p>
    <w:p w:rsidR="005C7669" w:rsidRDefault="005C7669">
      <w:pPr>
        <w:pStyle w:val="Standard"/>
        <w:pBdr>
          <w:bottom w:val="single" w:sz="12" w:space="1" w:color="000000"/>
        </w:pBdr>
        <w:jc w:val="both"/>
        <w:rPr>
          <w:rFonts w:ascii="Calibri" w:hAnsi="Calibri" w:cs="Calibri"/>
        </w:rPr>
      </w:pPr>
    </w:p>
    <w:p w:rsidR="005C7669" w:rsidRDefault="005C7669">
      <w:pPr>
        <w:pStyle w:val="Standard"/>
        <w:jc w:val="both"/>
        <w:rPr>
          <w:rFonts w:ascii="Calibri" w:hAnsi="Calibri" w:cs="Calibri"/>
        </w:rPr>
      </w:pPr>
    </w:p>
    <w:p w:rsidR="005C7669" w:rsidRDefault="003D4117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:rsidR="005C7669" w:rsidRDefault="005C7669">
      <w:pPr>
        <w:pStyle w:val="Standard"/>
        <w:jc w:val="both"/>
        <w:rPr>
          <w:rFonts w:hint="eastAsia"/>
        </w:rPr>
      </w:pPr>
    </w:p>
    <w:p w:rsidR="005C7669" w:rsidRDefault="003D4117">
      <w:pPr>
        <w:pStyle w:val="Paragrafoelenco"/>
        <w:numPr>
          <w:ilvl w:val="0"/>
          <w:numId w:val="3"/>
        </w:numPr>
        <w:jc w:val="both"/>
        <w:rPr>
          <w:rFonts w:hint="eastAsia"/>
        </w:rPr>
      </w:pPr>
      <w:r>
        <w:rPr>
          <w:rFonts w:ascii="Calibri" w:hAnsi="Calibri" w:cs="Calibri"/>
        </w:rPr>
        <w:t>di non esse</w:t>
      </w:r>
      <w:r>
        <w:rPr>
          <w:rFonts w:ascii="Calibri" w:hAnsi="Calibri" w:cs="Calibri"/>
        </w:rPr>
        <w:t>re stato dispensato dal servizio ai sensi dell'articolo 439 del D.lgs. n. 297/1994 per mancato superamento del periodo di prova</w:t>
      </w:r>
    </w:p>
    <w:p w:rsidR="005C7669" w:rsidRDefault="003D4117">
      <w:pPr>
        <w:pStyle w:val="Paragrafoelenco"/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</w:rPr>
        <w:t>di non essere stato dispensato dal servizio per incapacità didattica ai sensi dell’articolo 512 del D.lgs. n. 297/1994</w:t>
      </w:r>
    </w:p>
    <w:p w:rsidR="005C7669" w:rsidRDefault="003D4117">
      <w:pPr>
        <w:pStyle w:val="Paragrafoelenco"/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</w:rPr>
        <w:t>di essere</w:t>
      </w:r>
      <w:r>
        <w:rPr>
          <w:rFonts w:ascii="Calibri" w:hAnsi="Calibri" w:cs="Calibri"/>
        </w:rPr>
        <w:t xml:space="preserve"> cittadino italiano o dell’Unione europea e, in tal caso, di avere una adeguata conoscenza della lingua italiana</w:t>
      </w:r>
    </w:p>
    <w:p w:rsidR="005C7669" w:rsidRDefault="003D4117">
      <w:pPr>
        <w:pStyle w:val="Paragrafoelenco"/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</w:rPr>
        <w:t>di avere un’età non inferiore ad anni 18 e non superiore ad anni 67 al 1° settembre 2024</w:t>
      </w:r>
    </w:p>
    <w:p w:rsidR="005C7669" w:rsidRDefault="003D4117">
      <w:pPr>
        <w:pStyle w:val="Paragrafoelenco"/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</w:rPr>
        <w:t>di godere dei diritti civili e politici nel Paese di c</w:t>
      </w:r>
      <w:r>
        <w:rPr>
          <w:rFonts w:ascii="Calibri" w:hAnsi="Calibri" w:cs="Calibri"/>
        </w:rPr>
        <w:t>ittadinanza</w:t>
      </w:r>
    </w:p>
    <w:p w:rsidR="005C7669" w:rsidRDefault="003D4117">
      <w:pPr>
        <w:pStyle w:val="Paragrafoelenco"/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</w:rPr>
        <w:t>di trovarsi in posizione regolare nei confronti del servizio di leva al quale l’aspirante sia stato eventualmente chiamato</w:t>
      </w:r>
    </w:p>
    <w:p w:rsidR="005C7669" w:rsidRDefault="003D4117">
      <w:pPr>
        <w:pStyle w:val="Paragrafoelenco"/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</w:rPr>
        <w:t>di non essere escluso dall’elettorato politico attivo</w:t>
      </w:r>
    </w:p>
    <w:p w:rsidR="005C7669" w:rsidRDefault="003D4117">
      <w:pPr>
        <w:pStyle w:val="Paragrafoelenco"/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</w:rPr>
        <w:t>di non essere stato destituito o dispensato dall’impiego presso una</w:t>
      </w:r>
      <w:r>
        <w:rPr>
          <w:rFonts w:ascii="Calibri" w:hAnsi="Calibri" w:cs="Calibri"/>
        </w:rPr>
        <w:t xml:space="preserve"> pubblica amministrazione per persistente insufficiente rendimento</w:t>
      </w:r>
    </w:p>
    <w:p w:rsidR="005C7669" w:rsidRDefault="003D4117">
      <w:pPr>
        <w:pStyle w:val="Paragrafoelenco"/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</w:rPr>
        <w:t>di non essere stato dichiarato decaduto da un impiego statale, ai sensi dell’articolo 127, primo comma, lettera d) del D.P.R. 10 gennaio 1957, n. 3, per aver conseguito l’impiego mediante l</w:t>
      </w:r>
      <w:r>
        <w:rPr>
          <w:rFonts w:ascii="Calibri" w:hAnsi="Calibri" w:cs="Calibri"/>
        </w:rPr>
        <w:t>a produzione di documenti falsi o viziati da invalidità non sanabile</w:t>
      </w:r>
    </w:p>
    <w:p w:rsidR="005C7669" w:rsidRDefault="003D4117">
      <w:pPr>
        <w:pStyle w:val="Paragrafoelenco"/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:rsidR="005C7669" w:rsidRDefault="003D4117">
      <w:pPr>
        <w:pStyle w:val="Paragrafoelenco"/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</w:rPr>
        <w:t>di non essere stato licenziato dall’impiego presso una Pubblica Amminis</w:t>
      </w:r>
      <w:r>
        <w:rPr>
          <w:rFonts w:ascii="Calibri" w:hAnsi="Calibri" w:cs="Calibri"/>
        </w:rPr>
        <w:t>trazione per giusta causa o giustificato motivo soggettivo ovvero di non essere incorso nella sanzione disciplinare del licenziamento con o senza preavviso, ovvero della destituzione</w:t>
      </w:r>
    </w:p>
    <w:p w:rsidR="005C7669" w:rsidRDefault="003D4117">
      <w:pPr>
        <w:pStyle w:val="Paragrafoelenco"/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</w:rPr>
        <w:t xml:space="preserve">di essere fisicamente idoneo allo svolgimento delle funzioni proprie del </w:t>
      </w:r>
      <w:r>
        <w:rPr>
          <w:rFonts w:ascii="Calibri" w:hAnsi="Calibri" w:cs="Calibri"/>
        </w:rPr>
        <w:t>personale docente</w:t>
      </w:r>
    </w:p>
    <w:p w:rsidR="005C7669" w:rsidRDefault="003D4117">
      <w:pPr>
        <w:pStyle w:val="Paragrafoelenco"/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:rsidR="005C7669" w:rsidRDefault="003D4117">
      <w:pPr>
        <w:pStyle w:val="Paragrafoelenco"/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</w:rPr>
        <w:t>di non trovarsi in una delle condizioni ostative di cui al Decreto Legislativo 31 dicembre 201</w:t>
      </w:r>
      <w:r>
        <w:rPr>
          <w:rFonts w:ascii="Calibri" w:hAnsi="Calibri" w:cs="Calibri"/>
        </w:rPr>
        <w:t>2, n. 235</w:t>
      </w:r>
    </w:p>
    <w:p w:rsidR="005C7669" w:rsidRDefault="003D4117">
      <w:pPr>
        <w:pStyle w:val="Paragrafoelenco"/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</w:rPr>
        <w:lastRenderedPageBreak/>
        <w:t>di autorizzare il trattamento dei dati personali dichiarati, nel rispetto della normativa vigente con particolare riguardo a quanto previsto dal Regolamento UE 27 aprile 2016, n. 679 in materia di protezione dei dati personali “GDPR”.</w:t>
      </w:r>
    </w:p>
    <w:p w:rsidR="005C7669" w:rsidRDefault="003D4117">
      <w:pPr>
        <w:pStyle w:val="Paragrafoelenco"/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</w:rPr>
        <w:t>di non esse</w:t>
      </w:r>
      <w:r>
        <w:rPr>
          <w:rFonts w:ascii="Calibri" w:hAnsi="Calibri" w:cs="Calibri"/>
        </w:rPr>
        <w:t>re incorso nella sanzione disciplinare della sospensione dal servizio ovvero di non essere destinatario di provvedimenti di sospensione cautelare dal servizio</w:t>
      </w:r>
    </w:p>
    <w:p w:rsidR="005C7669" w:rsidRDefault="003D4117">
      <w:pPr>
        <w:pStyle w:val="Paragrafoelenco"/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</w:rPr>
        <w:t xml:space="preserve">di essere consapevole che l’Amministrazione può disporre in qualsiasi momento, con provvedimento </w:t>
      </w:r>
      <w:r>
        <w:rPr>
          <w:rFonts w:ascii="Calibri" w:hAnsi="Calibri" w:cs="Calibri"/>
        </w:rPr>
        <w:t>motivato, l’esclusione dei candidati non in possesso di uno dei citati requisiti di ammissione o per i quali sia accertata la sussistenza di una delle condizioni ostative di cui all’O.M. n. 88 del 2024</w:t>
      </w:r>
    </w:p>
    <w:p w:rsidR="005C7669" w:rsidRDefault="003D4117">
      <w:pPr>
        <w:pStyle w:val="Paragrafoelenco"/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</w:rPr>
        <w:t>di non avere procedimenti penali pendenti, in Italia e</w:t>
      </w:r>
      <w:r>
        <w:rPr>
          <w:rFonts w:ascii="Calibri" w:hAnsi="Calibri" w:cs="Calibri"/>
        </w:rPr>
        <w:t>/o all’estero, ovvero di avere pendenti i seguenti procedimenti: ________________________________________</w:t>
      </w:r>
    </w:p>
    <w:p w:rsidR="005C7669" w:rsidRDefault="003D4117">
      <w:pPr>
        <w:pStyle w:val="Paragrafoelenco"/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</w:rPr>
        <w:t>di essere iscritto/a nelle liste elettorali del comune di ___________________</w:t>
      </w:r>
    </w:p>
    <w:p w:rsidR="005C7669" w:rsidRDefault="003D4117">
      <w:pPr>
        <w:pStyle w:val="Paragrafoelenco"/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</w:rPr>
        <w:t>di non avere riportato condanne penali (anche se sono stati concessi amn</w:t>
      </w:r>
      <w:r>
        <w:rPr>
          <w:rFonts w:ascii="Calibri" w:hAnsi="Calibri" w:cs="Calibri"/>
        </w:rPr>
        <w:t>istia, indulto, condono) in Italia e/o all’estero, ovvero di aver riportato le seguenti condanne ____________________________________________________________</w:t>
      </w:r>
    </w:p>
    <w:p w:rsidR="005C7669" w:rsidRDefault="003D4117">
      <w:pPr>
        <w:pStyle w:val="Paragrafoelenco"/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:rsidR="005C7669" w:rsidRDefault="005C7669">
      <w:pPr>
        <w:pStyle w:val="Standard"/>
        <w:jc w:val="both"/>
        <w:rPr>
          <w:rFonts w:ascii="Calibri" w:hAnsi="Calibri" w:cs="Calibri"/>
        </w:rPr>
      </w:pPr>
    </w:p>
    <w:p w:rsidR="005C7669" w:rsidRDefault="003D4117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</w:rPr>
        <w:t xml:space="preserve">Allega alla </w:t>
      </w:r>
      <w:r>
        <w:rPr>
          <w:rFonts w:ascii="Calibri" w:hAnsi="Calibri" w:cs="Calibri"/>
        </w:rPr>
        <w:t>presente:</w:t>
      </w:r>
    </w:p>
    <w:p w:rsidR="005C7669" w:rsidRDefault="003D4117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Curriculum professionale, debitamente sottoscritto </w:t>
      </w:r>
    </w:p>
    <w:p w:rsidR="005C7669" w:rsidRDefault="003D4117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:rsidR="005C7669" w:rsidRDefault="005C7669">
      <w:pPr>
        <w:pStyle w:val="Standard"/>
        <w:jc w:val="both"/>
        <w:rPr>
          <w:rFonts w:hint="eastAsia"/>
        </w:rPr>
      </w:pPr>
    </w:p>
    <w:p w:rsidR="005C7669" w:rsidRDefault="003D4117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che tutte le comunicazioni inerenti al presente procedimento siano rese all’indirizzo e-mail </w:t>
      </w:r>
    </w:p>
    <w:p w:rsidR="005C7669" w:rsidRDefault="005C7669">
      <w:pPr>
        <w:pStyle w:val="Standard"/>
        <w:jc w:val="both"/>
        <w:rPr>
          <w:rFonts w:ascii="Calibri" w:hAnsi="Calibri" w:cs="Calibri"/>
        </w:rPr>
      </w:pPr>
    </w:p>
    <w:p w:rsidR="005C7669" w:rsidRDefault="005C7669">
      <w:pPr>
        <w:pStyle w:val="Standard"/>
        <w:jc w:val="both"/>
        <w:rPr>
          <w:rFonts w:ascii="Calibri" w:hAnsi="Calibri" w:cs="Calibri"/>
        </w:rPr>
      </w:pPr>
    </w:p>
    <w:p w:rsidR="005C7669" w:rsidRDefault="003D4117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</w:rPr>
        <w:t>_________________________________________</w:t>
      </w:r>
    </w:p>
    <w:p w:rsidR="005C7669" w:rsidRDefault="003D4117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</w:rPr>
        <w:t xml:space="preserve">                            (luogo e data)</w:t>
      </w:r>
    </w:p>
    <w:p w:rsidR="005C7669" w:rsidRDefault="003D4117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sectPr w:rsidR="005C766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117" w:rsidRDefault="003D4117">
      <w:pPr>
        <w:rPr>
          <w:rFonts w:hint="eastAsia"/>
        </w:rPr>
      </w:pPr>
      <w:r>
        <w:separator/>
      </w:r>
    </w:p>
  </w:endnote>
  <w:endnote w:type="continuationSeparator" w:id="0">
    <w:p w:rsidR="003D4117" w:rsidRDefault="003D41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117" w:rsidRDefault="003D411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D4117" w:rsidRDefault="003D411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248A"/>
    <w:multiLevelType w:val="multilevel"/>
    <w:tmpl w:val="E0EC509E"/>
    <w:styleLink w:val="WWNum1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BCA4A87"/>
    <w:multiLevelType w:val="multilevel"/>
    <w:tmpl w:val="B460345E"/>
    <w:styleLink w:val="WWNum4"/>
    <w:lvl w:ilvl="0">
      <w:numFmt w:val="bullet"/>
      <w:lvlText w:val="-"/>
      <w:lvlJc w:val="left"/>
      <w:pPr>
        <w:ind w:left="720" w:hanging="360"/>
      </w:pPr>
      <w:rPr>
        <w:rFonts w:ascii="Calibri" w:eastAsia="Aptos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C7669"/>
    <w:rsid w:val="003D4117"/>
    <w:rsid w:val="005C7669"/>
    <w:rsid w:val="00F0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330C3-02E8-4B04-B654-FB18288E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spacing w:after="160"/>
      <w:ind w:left="720"/>
    </w:p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</w:rPr>
  </w:style>
  <w:style w:type="character" w:customStyle="1" w:styleId="ListLabel28">
    <w:name w:val="ListLabel 28"/>
    <w:rPr>
      <w:rFonts w:eastAsia="Aptos" w:cs="Calibri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</w:style>
  <w:style w:type="character" w:customStyle="1" w:styleId="ListLabel37">
    <w:name w:val="ListLabel 37"/>
  </w:style>
  <w:style w:type="paragraph" w:styleId="Testofumetto">
    <w:name w:val="Balloon Text"/>
    <w:basedOn w:val="Normal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Mangal"/>
      <w:sz w:val="18"/>
      <w:szCs w:val="16"/>
    </w:rPr>
  </w:style>
  <w:style w:type="numbering" w:customStyle="1" w:styleId="WWNum4">
    <w:name w:val="WWNum4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Dott</vt:lpstr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Dott</dc:title>
  <dc:creator>ctp</dc:creator>
  <cp:lastModifiedBy>Annarita</cp:lastModifiedBy>
  <cp:revision>2</cp:revision>
  <cp:lastPrinted>2024-10-03T07:28:00Z</cp:lastPrinted>
  <dcterms:created xsi:type="dcterms:W3CDTF">2024-10-03T08:31:00Z</dcterms:created>
  <dcterms:modified xsi:type="dcterms:W3CDTF">2024-10-03T08:31:00Z</dcterms:modified>
</cp:coreProperties>
</file>